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6C" w:rsidRPr="002B7EC1" w:rsidRDefault="00CC6E0B">
      <w:pPr>
        <w:rPr>
          <w:rFonts w:ascii="黑体" w:eastAsia="黑体" w:hAnsi="仿宋_GB2312" w:cs="仿宋_GB2312"/>
          <w:kern w:val="0"/>
          <w:sz w:val="30"/>
          <w:szCs w:val="30"/>
          <w:lang/>
        </w:rPr>
      </w:pPr>
      <w:r w:rsidRPr="002B7EC1">
        <w:rPr>
          <w:rFonts w:ascii="黑体" w:eastAsia="黑体" w:hAnsi="仿宋_GB2312" w:cs="仿宋_GB2312" w:hint="eastAsia"/>
          <w:kern w:val="0"/>
          <w:sz w:val="32"/>
          <w:szCs w:val="32"/>
          <w:lang/>
        </w:rPr>
        <w:t>件1</w:t>
      </w:r>
    </w:p>
    <w:p w:rsidR="002D676C" w:rsidRPr="00E67AE2" w:rsidRDefault="00CC6E0B" w:rsidP="006F3AC7">
      <w:pPr>
        <w:spacing w:afterLines="50" w:line="540" w:lineRule="exact"/>
        <w:jc w:val="center"/>
        <w:rPr>
          <w:rStyle w:val="a7"/>
          <w:rFonts w:ascii="黑体" w:eastAsia="黑体" w:hAnsi="长城小标宋体" w:cs="长城小标宋体" w:hint="eastAsia"/>
          <w:kern w:val="0"/>
          <w:sz w:val="44"/>
          <w:szCs w:val="44"/>
          <w:lang/>
        </w:rPr>
      </w:pPr>
      <w:r w:rsidRPr="00E67AE2">
        <w:rPr>
          <w:rStyle w:val="a7"/>
          <w:rFonts w:ascii="黑体" w:eastAsia="黑体" w:hAnsi="长城小标宋体" w:cs="长城小标宋体" w:hint="eastAsia"/>
          <w:kern w:val="0"/>
          <w:sz w:val="44"/>
          <w:szCs w:val="44"/>
          <w:lang/>
        </w:rPr>
        <w:t>科技精准扶贫先进实用技术成果推荐汇总表</w:t>
      </w:r>
    </w:p>
    <w:p w:rsidR="002D676C" w:rsidRPr="00E67AE2" w:rsidRDefault="00CC6E0B">
      <w:pPr>
        <w:spacing w:line="540" w:lineRule="exact"/>
        <w:ind w:firstLineChars="100" w:firstLine="320"/>
        <w:rPr>
          <w:rStyle w:val="a7"/>
          <w:rFonts w:ascii="仿宋_GB2312" w:eastAsia="仿宋_GB2312" w:hAnsi="方正小标宋简体" w:cs="方正小标宋简体"/>
          <w:bCs/>
          <w:kern w:val="0"/>
          <w:sz w:val="32"/>
          <w:szCs w:val="32"/>
          <w:lang/>
        </w:rPr>
      </w:pPr>
      <w:r w:rsidRPr="00E67AE2">
        <w:rPr>
          <w:rFonts w:ascii="仿宋_GB2312" w:eastAsia="仿宋_GB2312" w:hAnsi="仿宋" w:cs="仿宋" w:hint="eastAsia"/>
          <w:sz w:val="32"/>
          <w:szCs w:val="32"/>
        </w:rPr>
        <w:t>组织单位（公章）</w:t>
      </w:r>
    </w:p>
    <w:tbl>
      <w:tblPr>
        <w:tblW w:w="13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0"/>
        <w:gridCol w:w="2475"/>
        <w:gridCol w:w="2264"/>
        <w:gridCol w:w="2361"/>
        <w:gridCol w:w="1847"/>
        <w:gridCol w:w="2356"/>
        <w:gridCol w:w="1237"/>
      </w:tblGrid>
      <w:tr w:rsidR="002D676C" w:rsidRPr="00E67AE2">
        <w:trPr>
          <w:trHeight w:val="873"/>
          <w:jc w:val="center"/>
        </w:trPr>
        <w:tc>
          <w:tcPr>
            <w:tcW w:w="1040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2475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成果名称</w:t>
            </w:r>
          </w:p>
        </w:tc>
        <w:tc>
          <w:tcPr>
            <w:tcW w:w="2264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成果来源单位</w:t>
            </w:r>
          </w:p>
        </w:tc>
        <w:tc>
          <w:tcPr>
            <w:tcW w:w="2361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适宜推广地区</w:t>
            </w:r>
          </w:p>
        </w:tc>
        <w:tc>
          <w:tcPr>
            <w:tcW w:w="1847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成果联系人</w:t>
            </w:r>
          </w:p>
        </w:tc>
        <w:tc>
          <w:tcPr>
            <w:tcW w:w="2356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联系方式</w:t>
            </w:r>
          </w:p>
        </w:tc>
        <w:tc>
          <w:tcPr>
            <w:tcW w:w="1237" w:type="dxa"/>
            <w:vAlign w:val="center"/>
          </w:tcPr>
          <w:p w:rsidR="002D676C" w:rsidRPr="00E67AE2" w:rsidRDefault="00CC6E0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  <w:lang/>
              </w:rPr>
              <w:t>备注</w:t>
            </w:r>
          </w:p>
        </w:tc>
      </w:tr>
      <w:tr w:rsidR="002D676C" w:rsidRPr="00E67AE2">
        <w:trPr>
          <w:trHeight w:val="756"/>
          <w:jc w:val="center"/>
        </w:trPr>
        <w:tc>
          <w:tcPr>
            <w:tcW w:w="1040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475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264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61" w:type="dxa"/>
            <w:vAlign w:val="center"/>
          </w:tcPr>
          <w:p w:rsidR="002D676C" w:rsidRPr="00E67AE2" w:rsidRDefault="00CC6E0B">
            <w:pPr>
              <w:adjustRightInd w:val="0"/>
              <w:snapToGrid w:val="0"/>
              <w:ind w:left="487" w:hangingChars="174" w:hanging="487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“三区三州”</w:t>
            </w:r>
          </w:p>
          <w:p w:rsidR="002D676C" w:rsidRPr="00E67AE2" w:rsidRDefault="00CC6E0B">
            <w:pPr>
              <w:adjustRightInd w:val="0"/>
              <w:snapToGrid w:val="0"/>
              <w:rPr>
                <w:rFonts w:ascii="仿宋_GB2312" w:eastAsia="仿宋_GB2312" w:hAnsi="仿宋" w:cs="仿宋"/>
                <w:kern w:val="0"/>
                <w:sz w:val="28"/>
                <w:szCs w:val="28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秦巴山片区</w:t>
            </w:r>
          </w:p>
        </w:tc>
        <w:tc>
          <w:tcPr>
            <w:tcW w:w="184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56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123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</w:tr>
      <w:tr w:rsidR="002D676C" w:rsidRPr="00E67AE2">
        <w:trPr>
          <w:trHeight w:val="756"/>
          <w:jc w:val="center"/>
        </w:trPr>
        <w:tc>
          <w:tcPr>
            <w:tcW w:w="1040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475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264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61" w:type="dxa"/>
            <w:vAlign w:val="center"/>
          </w:tcPr>
          <w:p w:rsidR="002D676C" w:rsidRPr="00E67AE2" w:rsidRDefault="00CC6E0B">
            <w:pPr>
              <w:adjustRightInd w:val="0"/>
              <w:snapToGrid w:val="0"/>
              <w:ind w:left="487" w:hangingChars="174" w:hanging="487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“三区三州”</w:t>
            </w:r>
          </w:p>
          <w:p w:rsidR="002D676C" w:rsidRPr="00E67AE2" w:rsidRDefault="00CC6E0B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 w:cs="仿宋"/>
                <w:kern w:val="0"/>
                <w:sz w:val="28"/>
                <w:szCs w:val="28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秦巴山片区</w:t>
            </w:r>
          </w:p>
        </w:tc>
        <w:tc>
          <w:tcPr>
            <w:tcW w:w="184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56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123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</w:tr>
      <w:tr w:rsidR="002D676C" w:rsidRPr="00E67AE2">
        <w:trPr>
          <w:trHeight w:val="756"/>
          <w:jc w:val="center"/>
        </w:trPr>
        <w:tc>
          <w:tcPr>
            <w:tcW w:w="1040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475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264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61" w:type="dxa"/>
            <w:vAlign w:val="center"/>
          </w:tcPr>
          <w:p w:rsidR="002D676C" w:rsidRPr="00E67AE2" w:rsidRDefault="00CC6E0B">
            <w:pPr>
              <w:adjustRightInd w:val="0"/>
              <w:snapToGrid w:val="0"/>
              <w:ind w:left="487" w:hangingChars="174" w:hanging="487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“三区三州”</w:t>
            </w:r>
          </w:p>
          <w:p w:rsidR="002D676C" w:rsidRPr="00E67AE2" w:rsidRDefault="00CC6E0B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 w:cs="仿宋"/>
                <w:kern w:val="0"/>
                <w:sz w:val="28"/>
                <w:szCs w:val="28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秦巴山片区</w:t>
            </w:r>
          </w:p>
        </w:tc>
        <w:tc>
          <w:tcPr>
            <w:tcW w:w="184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56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123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</w:tr>
      <w:tr w:rsidR="002D676C" w:rsidRPr="00E67AE2">
        <w:trPr>
          <w:trHeight w:val="756"/>
          <w:jc w:val="center"/>
        </w:trPr>
        <w:tc>
          <w:tcPr>
            <w:tcW w:w="1040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475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264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61" w:type="dxa"/>
            <w:vAlign w:val="center"/>
          </w:tcPr>
          <w:p w:rsidR="002D676C" w:rsidRPr="00E67AE2" w:rsidRDefault="00CC6E0B">
            <w:pPr>
              <w:adjustRightInd w:val="0"/>
              <w:snapToGrid w:val="0"/>
              <w:ind w:left="487" w:hangingChars="174" w:hanging="487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“三区三州”</w:t>
            </w:r>
          </w:p>
          <w:p w:rsidR="002D676C" w:rsidRPr="00E67AE2" w:rsidRDefault="00CC6E0B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 w:cs="仿宋"/>
                <w:kern w:val="0"/>
                <w:sz w:val="28"/>
                <w:szCs w:val="28"/>
                <w:lang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秦巴山片区</w:t>
            </w:r>
          </w:p>
        </w:tc>
        <w:tc>
          <w:tcPr>
            <w:tcW w:w="184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56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123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</w:tr>
      <w:tr w:rsidR="002D676C" w:rsidRPr="00E67AE2">
        <w:trPr>
          <w:trHeight w:val="756"/>
          <w:jc w:val="center"/>
        </w:trPr>
        <w:tc>
          <w:tcPr>
            <w:tcW w:w="1040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475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264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61" w:type="dxa"/>
            <w:vAlign w:val="center"/>
          </w:tcPr>
          <w:p w:rsidR="002D676C" w:rsidRPr="00E67AE2" w:rsidRDefault="00CC6E0B">
            <w:pPr>
              <w:adjustRightInd w:val="0"/>
              <w:snapToGrid w:val="0"/>
              <w:ind w:left="487" w:hangingChars="174" w:hanging="487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“三区三州”</w:t>
            </w:r>
          </w:p>
          <w:p w:rsidR="002D676C" w:rsidRPr="00E67AE2" w:rsidRDefault="00CC6E0B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 2" w:char="00A3"/>
            </w:r>
            <w:r w:rsidRPr="00E67AE2">
              <w:rPr>
                <w:rFonts w:ascii="仿宋_GB2312" w:eastAsia="仿宋_GB2312" w:hAnsi="仿宋" w:cs="仿宋" w:hint="eastAsia"/>
                <w:sz w:val="28"/>
                <w:szCs w:val="28"/>
              </w:rPr>
              <w:t>秦巴山片区</w:t>
            </w:r>
          </w:p>
        </w:tc>
        <w:tc>
          <w:tcPr>
            <w:tcW w:w="184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2356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  <w:tc>
          <w:tcPr>
            <w:tcW w:w="1237" w:type="dxa"/>
            <w:vAlign w:val="center"/>
          </w:tcPr>
          <w:p w:rsidR="002D676C" w:rsidRPr="00E67AE2" w:rsidRDefault="002D67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  <w:lang/>
              </w:rPr>
            </w:pPr>
          </w:p>
        </w:tc>
      </w:tr>
    </w:tbl>
    <w:p w:rsidR="002B7EC1" w:rsidRDefault="002B7EC1" w:rsidP="006F3AC7">
      <w:pPr>
        <w:rPr>
          <w:rFonts w:ascii="仿宋_GB2312" w:eastAsia="仿宋_GB2312"/>
          <w:sz w:val="32"/>
          <w:szCs w:val="32"/>
        </w:rPr>
      </w:pPr>
    </w:p>
    <w:sectPr w:rsidR="002B7EC1" w:rsidSect="006F3AC7">
      <w:footerReference w:type="even" r:id="rId8"/>
      <w:footerReference w:type="default" r:id="rId9"/>
      <w:pgSz w:w="16840" w:h="11907" w:orient="landscape"/>
      <w:pgMar w:top="1531" w:right="1417" w:bottom="1531" w:left="1417" w:header="0" w:footer="1417" w:gutter="0"/>
      <w:pgNumType w:chapStyle="1" w:chapSep="emDash"/>
      <w:cols w:space="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9A" w:rsidRDefault="000C3F9A">
      <w:r>
        <w:separator/>
      </w:r>
    </w:p>
  </w:endnote>
  <w:endnote w:type="continuationSeparator" w:id="0">
    <w:p w:rsidR="000C3F9A" w:rsidRDefault="000C3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01"/>
    <w:family w:val="modern"/>
    <w:pitch w:val="default"/>
    <w:sig w:usb0="00000000" w:usb1="00000000" w:usb2="00000000" w:usb3="00000000" w:csb0="000001FF" w:csb1="00000000"/>
  </w:font>
  <w:font w:name="长城小标宋体">
    <w:altName w:val="MS Gothic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6C" w:rsidRDefault="00384F56">
    <w:pPr>
      <w:pStyle w:val="a5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2D676C" w:rsidRDefault="00384F56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CC6E0B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6F3AC7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6C" w:rsidRDefault="00384F56">
    <w:pPr>
      <w:pStyle w:val="a5"/>
    </w:pPr>
    <w:r w:rsidRPr="00384F56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2D676C" w:rsidRDefault="00384F56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CC6E0B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6F3AC7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9A" w:rsidRDefault="000C3F9A">
      <w:r>
        <w:separator/>
      </w:r>
    </w:p>
  </w:footnote>
  <w:footnote w:type="continuationSeparator" w:id="0">
    <w:p w:rsidR="000C3F9A" w:rsidRDefault="000C3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attachedTemplate r:id="rId1"/>
  <w:defaultTabStop w:val="420"/>
  <w:evenAndOddHeaders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3FE"/>
    <w:rsid w:val="0000080C"/>
    <w:rsid w:val="000027D1"/>
    <w:rsid w:val="00012403"/>
    <w:rsid w:val="00020219"/>
    <w:rsid w:val="00022158"/>
    <w:rsid w:val="00033D60"/>
    <w:rsid w:val="00064B7D"/>
    <w:rsid w:val="000C3F9A"/>
    <w:rsid w:val="000D3F74"/>
    <w:rsid w:val="000D46D3"/>
    <w:rsid w:val="000D4B2B"/>
    <w:rsid w:val="000E3176"/>
    <w:rsid w:val="000E5D6E"/>
    <w:rsid w:val="000F1845"/>
    <w:rsid w:val="000F4DEB"/>
    <w:rsid w:val="000F5E01"/>
    <w:rsid w:val="00101A06"/>
    <w:rsid w:val="00104090"/>
    <w:rsid w:val="00115A74"/>
    <w:rsid w:val="0012369F"/>
    <w:rsid w:val="0012467A"/>
    <w:rsid w:val="0015250D"/>
    <w:rsid w:val="00154CA9"/>
    <w:rsid w:val="00157C49"/>
    <w:rsid w:val="0016069C"/>
    <w:rsid w:val="001610A4"/>
    <w:rsid w:val="00175992"/>
    <w:rsid w:val="0018147E"/>
    <w:rsid w:val="0018194A"/>
    <w:rsid w:val="001A1821"/>
    <w:rsid w:val="001A36E2"/>
    <w:rsid w:val="001B106A"/>
    <w:rsid w:val="001B1582"/>
    <w:rsid w:val="001B6110"/>
    <w:rsid w:val="001C019D"/>
    <w:rsid w:val="001C165C"/>
    <w:rsid w:val="001E08F3"/>
    <w:rsid w:val="001E67FF"/>
    <w:rsid w:val="00232785"/>
    <w:rsid w:val="002747DA"/>
    <w:rsid w:val="002B1306"/>
    <w:rsid w:val="002B7EC1"/>
    <w:rsid w:val="002C580E"/>
    <w:rsid w:val="002D676C"/>
    <w:rsid w:val="002D6D91"/>
    <w:rsid w:val="00300F0A"/>
    <w:rsid w:val="0031556B"/>
    <w:rsid w:val="003162EC"/>
    <w:rsid w:val="00357D43"/>
    <w:rsid w:val="00363A86"/>
    <w:rsid w:val="00365BB9"/>
    <w:rsid w:val="0037685E"/>
    <w:rsid w:val="00376AF6"/>
    <w:rsid w:val="00383229"/>
    <w:rsid w:val="00384F56"/>
    <w:rsid w:val="00387BB9"/>
    <w:rsid w:val="00392CA5"/>
    <w:rsid w:val="00393EE6"/>
    <w:rsid w:val="003A622A"/>
    <w:rsid w:val="003C03F9"/>
    <w:rsid w:val="003C5C05"/>
    <w:rsid w:val="003D4386"/>
    <w:rsid w:val="003F23B3"/>
    <w:rsid w:val="004041CD"/>
    <w:rsid w:val="004213E1"/>
    <w:rsid w:val="004230DA"/>
    <w:rsid w:val="0043403B"/>
    <w:rsid w:val="004576CE"/>
    <w:rsid w:val="00461F7A"/>
    <w:rsid w:val="0046453F"/>
    <w:rsid w:val="00467242"/>
    <w:rsid w:val="00486AE9"/>
    <w:rsid w:val="00495CD8"/>
    <w:rsid w:val="004B097B"/>
    <w:rsid w:val="004B4F54"/>
    <w:rsid w:val="005223BC"/>
    <w:rsid w:val="00537502"/>
    <w:rsid w:val="0055060E"/>
    <w:rsid w:val="00551FB5"/>
    <w:rsid w:val="00554E1C"/>
    <w:rsid w:val="00555BC3"/>
    <w:rsid w:val="00560BE6"/>
    <w:rsid w:val="00561E1B"/>
    <w:rsid w:val="00563621"/>
    <w:rsid w:val="00570D56"/>
    <w:rsid w:val="00573C8E"/>
    <w:rsid w:val="005A22D4"/>
    <w:rsid w:val="005A6D56"/>
    <w:rsid w:val="005B00F4"/>
    <w:rsid w:val="005E3700"/>
    <w:rsid w:val="005F3C9B"/>
    <w:rsid w:val="00656683"/>
    <w:rsid w:val="00660AC6"/>
    <w:rsid w:val="0066343F"/>
    <w:rsid w:val="00673F79"/>
    <w:rsid w:val="0067667D"/>
    <w:rsid w:val="00682DEE"/>
    <w:rsid w:val="00687AF2"/>
    <w:rsid w:val="006A5B03"/>
    <w:rsid w:val="006C0045"/>
    <w:rsid w:val="006E2A17"/>
    <w:rsid w:val="006E7995"/>
    <w:rsid w:val="006F3AC7"/>
    <w:rsid w:val="006F465E"/>
    <w:rsid w:val="006F6AED"/>
    <w:rsid w:val="006F6F2F"/>
    <w:rsid w:val="00715F73"/>
    <w:rsid w:val="00716377"/>
    <w:rsid w:val="00733D97"/>
    <w:rsid w:val="00743310"/>
    <w:rsid w:val="0074375E"/>
    <w:rsid w:val="007469BA"/>
    <w:rsid w:val="007478AD"/>
    <w:rsid w:val="00750245"/>
    <w:rsid w:val="00755367"/>
    <w:rsid w:val="00795B41"/>
    <w:rsid w:val="007A1A62"/>
    <w:rsid w:val="007A3105"/>
    <w:rsid w:val="007B097B"/>
    <w:rsid w:val="007C4AE1"/>
    <w:rsid w:val="007C4C04"/>
    <w:rsid w:val="007C6DB2"/>
    <w:rsid w:val="007F4476"/>
    <w:rsid w:val="00876C34"/>
    <w:rsid w:val="008866FB"/>
    <w:rsid w:val="008935D6"/>
    <w:rsid w:val="008975CC"/>
    <w:rsid w:val="008C33C5"/>
    <w:rsid w:val="008D1311"/>
    <w:rsid w:val="008E711B"/>
    <w:rsid w:val="008F3B26"/>
    <w:rsid w:val="009003AD"/>
    <w:rsid w:val="00906719"/>
    <w:rsid w:val="00927700"/>
    <w:rsid w:val="00933E23"/>
    <w:rsid w:val="009501F3"/>
    <w:rsid w:val="00957762"/>
    <w:rsid w:val="009751FE"/>
    <w:rsid w:val="009C0795"/>
    <w:rsid w:val="009D6369"/>
    <w:rsid w:val="009F16A2"/>
    <w:rsid w:val="009F1A69"/>
    <w:rsid w:val="009F424F"/>
    <w:rsid w:val="00A01035"/>
    <w:rsid w:val="00A312B0"/>
    <w:rsid w:val="00A34FAE"/>
    <w:rsid w:val="00A36922"/>
    <w:rsid w:val="00A544AA"/>
    <w:rsid w:val="00A72220"/>
    <w:rsid w:val="00A74830"/>
    <w:rsid w:val="00A77959"/>
    <w:rsid w:val="00A915B5"/>
    <w:rsid w:val="00AA02CD"/>
    <w:rsid w:val="00AA3B9D"/>
    <w:rsid w:val="00AA7C5F"/>
    <w:rsid w:val="00AB21BC"/>
    <w:rsid w:val="00AC08DD"/>
    <w:rsid w:val="00AE450B"/>
    <w:rsid w:val="00AF0C18"/>
    <w:rsid w:val="00AF28E3"/>
    <w:rsid w:val="00AF4CE3"/>
    <w:rsid w:val="00B039DE"/>
    <w:rsid w:val="00B0468A"/>
    <w:rsid w:val="00B17A41"/>
    <w:rsid w:val="00B248DC"/>
    <w:rsid w:val="00B62325"/>
    <w:rsid w:val="00B63001"/>
    <w:rsid w:val="00B77D21"/>
    <w:rsid w:val="00B87A9E"/>
    <w:rsid w:val="00B91B49"/>
    <w:rsid w:val="00B96CA0"/>
    <w:rsid w:val="00B96CC5"/>
    <w:rsid w:val="00BA0DF4"/>
    <w:rsid w:val="00BA376A"/>
    <w:rsid w:val="00BB5033"/>
    <w:rsid w:val="00BC0F16"/>
    <w:rsid w:val="00BC37F2"/>
    <w:rsid w:val="00BE4BF3"/>
    <w:rsid w:val="00C11938"/>
    <w:rsid w:val="00C12453"/>
    <w:rsid w:val="00C2269B"/>
    <w:rsid w:val="00C242C9"/>
    <w:rsid w:val="00C326F8"/>
    <w:rsid w:val="00C41DEB"/>
    <w:rsid w:val="00C5358A"/>
    <w:rsid w:val="00C6099E"/>
    <w:rsid w:val="00C80C17"/>
    <w:rsid w:val="00C92940"/>
    <w:rsid w:val="00CA03DE"/>
    <w:rsid w:val="00CA2E4D"/>
    <w:rsid w:val="00CA6514"/>
    <w:rsid w:val="00CB6436"/>
    <w:rsid w:val="00CC6950"/>
    <w:rsid w:val="00CC6E0B"/>
    <w:rsid w:val="00CD48D3"/>
    <w:rsid w:val="00CD566B"/>
    <w:rsid w:val="00CD7C5E"/>
    <w:rsid w:val="00CE5BAB"/>
    <w:rsid w:val="00D22CD4"/>
    <w:rsid w:val="00D55178"/>
    <w:rsid w:val="00D57D50"/>
    <w:rsid w:val="00D60F09"/>
    <w:rsid w:val="00D64F7E"/>
    <w:rsid w:val="00D7318A"/>
    <w:rsid w:val="00D75CD9"/>
    <w:rsid w:val="00D77D72"/>
    <w:rsid w:val="00D972EC"/>
    <w:rsid w:val="00D97BB4"/>
    <w:rsid w:val="00DA34C0"/>
    <w:rsid w:val="00DA36FD"/>
    <w:rsid w:val="00DB54EF"/>
    <w:rsid w:val="00DC7F4D"/>
    <w:rsid w:val="00DD7F14"/>
    <w:rsid w:val="00DE0E1A"/>
    <w:rsid w:val="00DE5091"/>
    <w:rsid w:val="00DF1F7E"/>
    <w:rsid w:val="00E0298C"/>
    <w:rsid w:val="00E03468"/>
    <w:rsid w:val="00E03CB3"/>
    <w:rsid w:val="00E37758"/>
    <w:rsid w:val="00E62F7C"/>
    <w:rsid w:val="00E66480"/>
    <w:rsid w:val="00E67AE2"/>
    <w:rsid w:val="00E7258E"/>
    <w:rsid w:val="00E73EE6"/>
    <w:rsid w:val="00EA16CA"/>
    <w:rsid w:val="00EA18EF"/>
    <w:rsid w:val="00EA39B1"/>
    <w:rsid w:val="00EA3B81"/>
    <w:rsid w:val="00EC2CDD"/>
    <w:rsid w:val="00EC73FE"/>
    <w:rsid w:val="00EF1AAE"/>
    <w:rsid w:val="00EF6442"/>
    <w:rsid w:val="00F06A94"/>
    <w:rsid w:val="00F25EBE"/>
    <w:rsid w:val="00F3753A"/>
    <w:rsid w:val="00F668AC"/>
    <w:rsid w:val="00F80D30"/>
    <w:rsid w:val="00FB198C"/>
    <w:rsid w:val="00FB71DE"/>
    <w:rsid w:val="00FB79E1"/>
    <w:rsid w:val="012A0BE1"/>
    <w:rsid w:val="01E177F3"/>
    <w:rsid w:val="03035E4B"/>
    <w:rsid w:val="0392538A"/>
    <w:rsid w:val="03AA4AE8"/>
    <w:rsid w:val="03CB777C"/>
    <w:rsid w:val="041974C8"/>
    <w:rsid w:val="0420589F"/>
    <w:rsid w:val="04421394"/>
    <w:rsid w:val="045B030A"/>
    <w:rsid w:val="04D8620C"/>
    <w:rsid w:val="05043349"/>
    <w:rsid w:val="053A4A57"/>
    <w:rsid w:val="05757499"/>
    <w:rsid w:val="06337A00"/>
    <w:rsid w:val="06AE25D1"/>
    <w:rsid w:val="070843BE"/>
    <w:rsid w:val="0721144B"/>
    <w:rsid w:val="08A87173"/>
    <w:rsid w:val="09784E8E"/>
    <w:rsid w:val="0979648A"/>
    <w:rsid w:val="099E7827"/>
    <w:rsid w:val="09C80731"/>
    <w:rsid w:val="0BBF33C5"/>
    <w:rsid w:val="0BFC1BC7"/>
    <w:rsid w:val="0C403CAB"/>
    <w:rsid w:val="0C6B2EE6"/>
    <w:rsid w:val="0CA00683"/>
    <w:rsid w:val="0CD7279C"/>
    <w:rsid w:val="0D036D51"/>
    <w:rsid w:val="0D104A6E"/>
    <w:rsid w:val="0D1D4549"/>
    <w:rsid w:val="0D437077"/>
    <w:rsid w:val="0E0F60A7"/>
    <w:rsid w:val="0EA14385"/>
    <w:rsid w:val="0F5377C8"/>
    <w:rsid w:val="0F8727F9"/>
    <w:rsid w:val="10183A03"/>
    <w:rsid w:val="101F12A3"/>
    <w:rsid w:val="106214A5"/>
    <w:rsid w:val="10907C25"/>
    <w:rsid w:val="113A4592"/>
    <w:rsid w:val="115A6485"/>
    <w:rsid w:val="118F1AA2"/>
    <w:rsid w:val="11EE0D5B"/>
    <w:rsid w:val="1265643C"/>
    <w:rsid w:val="13447CB6"/>
    <w:rsid w:val="13466F85"/>
    <w:rsid w:val="13E421AD"/>
    <w:rsid w:val="151B6FB8"/>
    <w:rsid w:val="15B36167"/>
    <w:rsid w:val="160D299D"/>
    <w:rsid w:val="161570EC"/>
    <w:rsid w:val="17080CA8"/>
    <w:rsid w:val="1758209E"/>
    <w:rsid w:val="17AD1E71"/>
    <w:rsid w:val="1839164B"/>
    <w:rsid w:val="188647AF"/>
    <w:rsid w:val="18CE56B3"/>
    <w:rsid w:val="193018F8"/>
    <w:rsid w:val="19B238BF"/>
    <w:rsid w:val="19B409F7"/>
    <w:rsid w:val="19D44F26"/>
    <w:rsid w:val="19E830E8"/>
    <w:rsid w:val="1A5F5310"/>
    <w:rsid w:val="1ADE2360"/>
    <w:rsid w:val="1B6B1B68"/>
    <w:rsid w:val="1D4867C5"/>
    <w:rsid w:val="1E450894"/>
    <w:rsid w:val="1E6749BB"/>
    <w:rsid w:val="1EBB7AE2"/>
    <w:rsid w:val="1F380498"/>
    <w:rsid w:val="1FE077F1"/>
    <w:rsid w:val="206218D3"/>
    <w:rsid w:val="209E0555"/>
    <w:rsid w:val="20C24755"/>
    <w:rsid w:val="21490A2A"/>
    <w:rsid w:val="21DF29F8"/>
    <w:rsid w:val="22896630"/>
    <w:rsid w:val="2354531E"/>
    <w:rsid w:val="23AF437B"/>
    <w:rsid w:val="246E2D9C"/>
    <w:rsid w:val="24AE1D27"/>
    <w:rsid w:val="24AE551B"/>
    <w:rsid w:val="26613CBC"/>
    <w:rsid w:val="26D65A30"/>
    <w:rsid w:val="26D81FC3"/>
    <w:rsid w:val="26FE7103"/>
    <w:rsid w:val="27020BEC"/>
    <w:rsid w:val="27384E5E"/>
    <w:rsid w:val="29C30186"/>
    <w:rsid w:val="29CE4ADD"/>
    <w:rsid w:val="29FF7F4F"/>
    <w:rsid w:val="2A075916"/>
    <w:rsid w:val="2A186CE8"/>
    <w:rsid w:val="2A7E6678"/>
    <w:rsid w:val="2B290C77"/>
    <w:rsid w:val="2C05762C"/>
    <w:rsid w:val="2C151CF2"/>
    <w:rsid w:val="2C453F36"/>
    <w:rsid w:val="2CA4098D"/>
    <w:rsid w:val="2CAD5CEA"/>
    <w:rsid w:val="2D2C40DE"/>
    <w:rsid w:val="2D323C60"/>
    <w:rsid w:val="2D68186C"/>
    <w:rsid w:val="2D751ABC"/>
    <w:rsid w:val="2DDC371E"/>
    <w:rsid w:val="2E626BD4"/>
    <w:rsid w:val="2E9763F0"/>
    <w:rsid w:val="2E9F6D11"/>
    <w:rsid w:val="2F3B2CE0"/>
    <w:rsid w:val="304F226C"/>
    <w:rsid w:val="30CA4976"/>
    <w:rsid w:val="3103649E"/>
    <w:rsid w:val="310C4984"/>
    <w:rsid w:val="311952E9"/>
    <w:rsid w:val="3152260D"/>
    <w:rsid w:val="31560FC5"/>
    <w:rsid w:val="318512BB"/>
    <w:rsid w:val="322C3341"/>
    <w:rsid w:val="32C32867"/>
    <w:rsid w:val="32D0171E"/>
    <w:rsid w:val="3379532A"/>
    <w:rsid w:val="34F47DF0"/>
    <w:rsid w:val="356530F6"/>
    <w:rsid w:val="356948DA"/>
    <w:rsid w:val="35B959A5"/>
    <w:rsid w:val="35F7710B"/>
    <w:rsid w:val="366C0E3A"/>
    <w:rsid w:val="374F2480"/>
    <w:rsid w:val="375D7CB9"/>
    <w:rsid w:val="378713E1"/>
    <w:rsid w:val="37D454A8"/>
    <w:rsid w:val="382F1BF1"/>
    <w:rsid w:val="39512F51"/>
    <w:rsid w:val="3A1B2CFD"/>
    <w:rsid w:val="3A8F5207"/>
    <w:rsid w:val="3AC729EB"/>
    <w:rsid w:val="3ACB061B"/>
    <w:rsid w:val="3AE74EF1"/>
    <w:rsid w:val="3B322EB2"/>
    <w:rsid w:val="3BFC091F"/>
    <w:rsid w:val="3C5008E5"/>
    <w:rsid w:val="3C892B34"/>
    <w:rsid w:val="3CB3352D"/>
    <w:rsid w:val="3CDB22FC"/>
    <w:rsid w:val="3CF224DD"/>
    <w:rsid w:val="3D103D4D"/>
    <w:rsid w:val="3D1367FA"/>
    <w:rsid w:val="3DA55AA9"/>
    <w:rsid w:val="3DBC4F3B"/>
    <w:rsid w:val="3DD1705A"/>
    <w:rsid w:val="3E830490"/>
    <w:rsid w:val="3EC05F75"/>
    <w:rsid w:val="3F58426D"/>
    <w:rsid w:val="3FD00ACC"/>
    <w:rsid w:val="3FF9513F"/>
    <w:rsid w:val="3FFA5186"/>
    <w:rsid w:val="40B02AA5"/>
    <w:rsid w:val="424136CD"/>
    <w:rsid w:val="42A13E19"/>
    <w:rsid w:val="42DB3DE8"/>
    <w:rsid w:val="43C96480"/>
    <w:rsid w:val="44D50C1E"/>
    <w:rsid w:val="4514266B"/>
    <w:rsid w:val="45863ABB"/>
    <w:rsid w:val="45B7250C"/>
    <w:rsid w:val="45C6378B"/>
    <w:rsid w:val="4670424B"/>
    <w:rsid w:val="46BC5336"/>
    <w:rsid w:val="47243A41"/>
    <w:rsid w:val="4829250C"/>
    <w:rsid w:val="488A7733"/>
    <w:rsid w:val="4956081A"/>
    <w:rsid w:val="49FF57D5"/>
    <w:rsid w:val="4A7D4B6A"/>
    <w:rsid w:val="4A840F0A"/>
    <w:rsid w:val="4AAE4C2A"/>
    <w:rsid w:val="4AD210F9"/>
    <w:rsid w:val="4B753FDB"/>
    <w:rsid w:val="4BBC760C"/>
    <w:rsid w:val="4C491103"/>
    <w:rsid w:val="4CAC4B77"/>
    <w:rsid w:val="4D3E759A"/>
    <w:rsid w:val="4D41041D"/>
    <w:rsid w:val="4D917566"/>
    <w:rsid w:val="4E881F02"/>
    <w:rsid w:val="4EA04E1E"/>
    <w:rsid w:val="4FDA73AC"/>
    <w:rsid w:val="50525570"/>
    <w:rsid w:val="50656489"/>
    <w:rsid w:val="51120B62"/>
    <w:rsid w:val="517D1E8D"/>
    <w:rsid w:val="521C6E16"/>
    <w:rsid w:val="52485975"/>
    <w:rsid w:val="53162ECA"/>
    <w:rsid w:val="53911278"/>
    <w:rsid w:val="555D7E72"/>
    <w:rsid w:val="555E2D49"/>
    <w:rsid w:val="557C505C"/>
    <w:rsid w:val="560F1D17"/>
    <w:rsid w:val="56156432"/>
    <w:rsid w:val="562A15DF"/>
    <w:rsid w:val="566B55EF"/>
    <w:rsid w:val="56BF1845"/>
    <w:rsid w:val="56CF50D8"/>
    <w:rsid w:val="57291841"/>
    <w:rsid w:val="57545A1F"/>
    <w:rsid w:val="576B676B"/>
    <w:rsid w:val="581C1573"/>
    <w:rsid w:val="58486815"/>
    <w:rsid w:val="596B50FB"/>
    <w:rsid w:val="59CE6AA4"/>
    <w:rsid w:val="59DD3862"/>
    <w:rsid w:val="5A6C3050"/>
    <w:rsid w:val="5B482CF0"/>
    <w:rsid w:val="5B4D521B"/>
    <w:rsid w:val="5CEC6A14"/>
    <w:rsid w:val="5D632CDA"/>
    <w:rsid w:val="5D6905EA"/>
    <w:rsid w:val="5D77752A"/>
    <w:rsid w:val="5E274376"/>
    <w:rsid w:val="5E467B07"/>
    <w:rsid w:val="5E5C6B8F"/>
    <w:rsid w:val="600F6446"/>
    <w:rsid w:val="60CA6105"/>
    <w:rsid w:val="6156606B"/>
    <w:rsid w:val="617E14C0"/>
    <w:rsid w:val="61970DFA"/>
    <w:rsid w:val="61D60D13"/>
    <w:rsid w:val="629B55DD"/>
    <w:rsid w:val="62A7738A"/>
    <w:rsid w:val="62F614C9"/>
    <w:rsid w:val="63083635"/>
    <w:rsid w:val="63143E36"/>
    <w:rsid w:val="635C374E"/>
    <w:rsid w:val="63A043E1"/>
    <w:rsid w:val="64767FD1"/>
    <w:rsid w:val="64EE33A3"/>
    <w:rsid w:val="651F5189"/>
    <w:rsid w:val="656E69BD"/>
    <w:rsid w:val="65736451"/>
    <w:rsid w:val="65CD45F3"/>
    <w:rsid w:val="6632739A"/>
    <w:rsid w:val="66EE2819"/>
    <w:rsid w:val="675B5070"/>
    <w:rsid w:val="67E04A33"/>
    <w:rsid w:val="682506B0"/>
    <w:rsid w:val="685C43E2"/>
    <w:rsid w:val="687E3D7A"/>
    <w:rsid w:val="69F7746B"/>
    <w:rsid w:val="6A6067E0"/>
    <w:rsid w:val="6AFE2FF3"/>
    <w:rsid w:val="6B026D14"/>
    <w:rsid w:val="6B0B34C4"/>
    <w:rsid w:val="6BBE1E36"/>
    <w:rsid w:val="6BE27248"/>
    <w:rsid w:val="6C121957"/>
    <w:rsid w:val="6C9A359E"/>
    <w:rsid w:val="6CB56757"/>
    <w:rsid w:val="6DD31A2C"/>
    <w:rsid w:val="6DE56E62"/>
    <w:rsid w:val="6E4E47AD"/>
    <w:rsid w:val="6E971772"/>
    <w:rsid w:val="6EEF0C3F"/>
    <w:rsid w:val="6F620F86"/>
    <w:rsid w:val="6F9C23EA"/>
    <w:rsid w:val="70382941"/>
    <w:rsid w:val="707A71F5"/>
    <w:rsid w:val="707B4187"/>
    <w:rsid w:val="71110216"/>
    <w:rsid w:val="71167AF9"/>
    <w:rsid w:val="71553F66"/>
    <w:rsid w:val="715E1A6A"/>
    <w:rsid w:val="719E390B"/>
    <w:rsid w:val="72315E1D"/>
    <w:rsid w:val="728305FC"/>
    <w:rsid w:val="72FB19BD"/>
    <w:rsid w:val="73310B5D"/>
    <w:rsid w:val="73B45B08"/>
    <w:rsid w:val="73B80F82"/>
    <w:rsid w:val="74862925"/>
    <w:rsid w:val="74AE3954"/>
    <w:rsid w:val="74D135AF"/>
    <w:rsid w:val="77CF2B8B"/>
    <w:rsid w:val="784961C7"/>
    <w:rsid w:val="78A667D9"/>
    <w:rsid w:val="7B711856"/>
    <w:rsid w:val="7B920DFA"/>
    <w:rsid w:val="7BBF0C05"/>
    <w:rsid w:val="7D355271"/>
    <w:rsid w:val="7DCD557A"/>
    <w:rsid w:val="7E043411"/>
    <w:rsid w:val="7E095D9C"/>
    <w:rsid w:val="7E272A1F"/>
    <w:rsid w:val="7EA11B47"/>
    <w:rsid w:val="7EBC793D"/>
    <w:rsid w:val="7F4D1FCC"/>
    <w:rsid w:val="7F5575D8"/>
    <w:rsid w:val="7FB3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F5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84F5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384F5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84F56"/>
    <w:pPr>
      <w:spacing w:before="240" w:line="500" w:lineRule="exact"/>
      <w:jc w:val="center"/>
    </w:pPr>
    <w:rPr>
      <w:rFonts w:ascii="华文中宋" w:eastAsia="华文中宋"/>
      <w:b/>
      <w:sz w:val="44"/>
      <w:szCs w:val="20"/>
    </w:rPr>
  </w:style>
  <w:style w:type="paragraph" w:styleId="a4">
    <w:name w:val="Date"/>
    <w:basedOn w:val="a"/>
    <w:next w:val="a"/>
    <w:link w:val="Char"/>
    <w:qFormat/>
    <w:rsid w:val="00384F56"/>
    <w:pPr>
      <w:ind w:leftChars="2500" w:left="100"/>
    </w:pPr>
  </w:style>
  <w:style w:type="paragraph" w:styleId="a5">
    <w:name w:val="footer"/>
    <w:basedOn w:val="a"/>
    <w:link w:val="Char0"/>
    <w:uiPriority w:val="99"/>
    <w:qFormat/>
    <w:rsid w:val="00384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384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1CharCharCharCharCharCharChar">
    <w:name w:val="Char Char Char Char Char1 Char Char Char Char Char Char Char"/>
    <w:basedOn w:val="a"/>
    <w:qFormat/>
    <w:rsid w:val="00384F5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7">
    <w:name w:val="Strong"/>
    <w:basedOn w:val="a0"/>
    <w:qFormat/>
    <w:rsid w:val="00384F56"/>
  </w:style>
  <w:style w:type="character" w:styleId="a8">
    <w:name w:val="page number"/>
    <w:basedOn w:val="a0"/>
    <w:qFormat/>
    <w:rsid w:val="00384F56"/>
  </w:style>
  <w:style w:type="character" w:styleId="a9">
    <w:name w:val="Hyperlink"/>
    <w:basedOn w:val="a0"/>
    <w:qFormat/>
    <w:rsid w:val="00384F56"/>
    <w:rPr>
      <w:color w:val="0000FF"/>
      <w:u w:val="single"/>
    </w:rPr>
  </w:style>
  <w:style w:type="table" w:styleId="aa">
    <w:name w:val="Table Grid"/>
    <w:basedOn w:val="a1"/>
    <w:qFormat/>
    <w:rsid w:val="00384F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rsid w:val="00384F56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Char0">
    <w:name w:val="页脚 Char"/>
    <w:basedOn w:val="a0"/>
    <w:link w:val="a5"/>
    <w:uiPriority w:val="99"/>
    <w:qFormat/>
    <w:rsid w:val="00384F56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384F5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240" w:line="500" w:lineRule="exact"/>
      <w:jc w:val="center"/>
    </w:pPr>
    <w:rPr>
      <w:rFonts w:ascii="华文中宋" w:eastAsia="华文中宋"/>
      <w:b/>
      <w:sz w:val="44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1CharCharCharCharCharCharChar">
    <w:name w:val="Char Char Char Char Char1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7">
    <w:name w:val="Strong"/>
    <w:basedOn w:val="a0"/>
    <w:qFormat/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3D3D3"/>
            <w:right w:val="none" w:sz="0" w:space="0" w:color="auto"/>
          </w:divBdr>
        </w:div>
        <w:div w:id="818616685">
          <w:marLeft w:val="30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508;&#21512;&#22788;&#25991;&#20214;\&#20013;&#24515;&#21457;&#25991;&#26684;&#24335;\&#20013;&#24515;&#21457;&#25991;&#26684;&#24335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57C248-D118-4998-B6B1-23E8AA5B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中心发文格式1</Template>
  <TotalTime>18</TotalTime>
  <Pages>1</Pages>
  <Words>26</Words>
  <Characters>154</Characters>
  <Application>Microsoft Office Word</Application>
  <DocSecurity>0</DocSecurity>
  <Lines>1</Lines>
  <Paragraphs>1</Paragraphs>
  <ScaleCrop>false</ScaleCrop>
  <Company>农村中心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国科农技字〔200X〕X号（小三号仿宋）</dc:title>
  <dc:creator>yxm</dc:creator>
  <cp:lastModifiedBy>微软用户</cp:lastModifiedBy>
  <cp:revision>5</cp:revision>
  <cp:lastPrinted>2016-08-17T07:23:00Z</cp:lastPrinted>
  <dcterms:created xsi:type="dcterms:W3CDTF">2018-09-06T09:23:00Z</dcterms:created>
  <dcterms:modified xsi:type="dcterms:W3CDTF">2018-09-07T01:54:00Z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